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3686" w14:textId="77777777" w:rsidR="009F01C0" w:rsidRDefault="00DF4B5D">
      <w:pPr>
        <w:pStyle w:val="Standard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 ..................................................................        Starachowice,  dnia ...................</w:t>
      </w:r>
    </w:p>
    <w:p w14:paraId="753365DA" w14:textId="77777777" w:rsidR="009F01C0" w:rsidRDefault="00DF4B5D">
      <w:pPr>
        <w:pStyle w:val="Standard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4FD75EB8" w14:textId="77777777" w:rsidR="009F01C0" w:rsidRDefault="00DF4B5D">
      <w:pPr>
        <w:pStyle w:val="Standard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....................................................................................</w:t>
      </w:r>
    </w:p>
    <w:p w14:paraId="1459A2DF" w14:textId="77777777" w:rsidR="009F01C0" w:rsidRDefault="00DF4B5D">
      <w:pPr>
        <w:pStyle w:val="Standard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 pracy  ..................................................................</w:t>
      </w:r>
    </w:p>
    <w:p w14:paraId="4DC9F950" w14:textId="77777777" w:rsidR="009F01C0" w:rsidRDefault="00DF4B5D">
      <w:pPr>
        <w:pStyle w:val="Standard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 pracownik czynny</w:t>
      </w:r>
    </w:p>
    <w:p w14:paraId="586E43A9" w14:textId="77777777" w:rsidR="009F01C0" w:rsidRDefault="00DF4B5D">
      <w:pPr>
        <w:pStyle w:val="Standard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 emeryt/rencista przedszkola nr …………………………</w:t>
      </w:r>
    </w:p>
    <w:p w14:paraId="19267CD1" w14:textId="77777777" w:rsidR="009F01C0" w:rsidRDefault="009F01C0">
      <w:pPr>
        <w:pStyle w:val="Standard"/>
        <w:spacing w:line="480" w:lineRule="auto"/>
        <w:rPr>
          <w:rFonts w:ascii="Arial" w:hAnsi="Arial" w:cs="Arial"/>
          <w:sz w:val="22"/>
          <w:szCs w:val="22"/>
        </w:rPr>
      </w:pPr>
    </w:p>
    <w:p w14:paraId="748F3045" w14:textId="77777777" w:rsidR="009F01C0" w:rsidRDefault="00DF4B5D">
      <w:pPr>
        <w:pStyle w:val="Standard"/>
        <w:spacing w:line="360" w:lineRule="auto"/>
        <w:ind w:left="3540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Centrum Usług Wspólnych</w:t>
      </w:r>
    </w:p>
    <w:p w14:paraId="343BB8CF" w14:textId="77777777" w:rsidR="009F01C0" w:rsidRDefault="00DF4B5D">
      <w:pPr>
        <w:pStyle w:val="Standard"/>
        <w:spacing w:line="360" w:lineRule="auto"/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>w Starachowicach</w:t>
      </w:r>
    </w:p>
    <w:p w14:paraId="722DACD8" w14:textId="77777777" w:rsidR="009F01C0" w:rsidRDefault="00DF4B5D">
      <w:pPr>
        <w:pStyle w:val="Standard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Zakładowy Fundusz Świadczeń Socjalnych</w:t>
      </w:r>
    </w:p>
    <w:p w14:paraId="5D4CDDE4" w14:textId="77777777" w:rsidR="009F01C0" w:rsidRDefault="009F01C0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68E964BE" w14:textId="36A23BDA" w:rsidR="009F01C0" w:rsidRDefault="00DF4B5D">
      <w:pPr>
        <w:pStyle w:val="Textbody"/>
        <w:spacing w:line="360" w:lineRule="auto"/>
      </w:pPr>
      <w:r>
        <w:rPr>
          <w:rFonts w:ascii="Arial" w:hAnsi="Arial" w:cs="Arial"/>
          <w:sz w:val="22"/>
          <w:szCs w:val="22"/>
        </w:rPr>
        <w:tab/>
        <w:t xml:space="preserve">    Uprzejmie proszę o przyznanie mi w </w:t>
      </w:r>
      <w:r w:rsidR="002B7885">
        <w:rPr>
          <w:rFonts w:ascii="Arial" w:hAnsi="Arial" w:cs="Arial"/>
          <w:b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 xml:space="preserve"> roku następujących świadczeń z ZFŚS:</w:t>
      </w:r>
    </w:p>
    <w:p w14:paraId="5CCAC2F6" w14:textId="77777777" w:rsidR="009F01C0" w:rsidRDefault="00DF4B5D">
      <w:pPr>
        <w:pStyle w:val="Textbody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pomoc finansowa na Święta Wielkanocne,</w:t>
      </w:r>
    </w:p>
    <w:p w14:paraId="69A62D75" w14:textId="77777777" w:rsidR="009F01C0" w:rsidRDefault="00DF4B5D">
      <w:pPr>
        <w:pStyle w:val="Textbody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pomoc finansowa na Boże Narodzenie</w:t>
      </w:r>
    </w:p>
    <w:p w14:paraId="63378704" w14:textId="77777777" w:rsidR="002B7885" w:rsidRPr="002B7885" w:rsidRDefault="00DF4B5D" w:rsidP="002B7885">
      <w:pPr>
        <w:pStyle w:val="Textbody"/>
        <w:numPr>
          <w:ilvl w:val="0"/>
          <w:numId w:val="3"/>
        </w:numPr>
        <w:spacing w:line="360" w:lineRule="auto"/>
      </w:pPr>
      <w:r>
        <w:rPr>
          <w:rFonts w:ascii="Arial" w:hAnsi="Arial" w:cs="Arial"/>
          <w:sz w:val="22"/>
          <w:szCs w:val="22"/>
        </w:rPr>
        <w:t xml:space="preserve">dofinansowania do wypoczynku organizowanego we własnym </w:t>
      </w:r>
      <w:r w:rsidRPr="002B7885">
        <w:rPr>
          <w:rFonts w:ascii="Arial" w:hAnsi="Arial" w:cs="Arial"/>
          <w:sz w:val="22"/>
          <w:szCs w:val="22"/>
        </w:rPr>
        <w:t xml:space="preserve">zakresie </w:t>
      </w:r>
    </w:p>
    <w:p w14:paraId="316FA1F5" w14:textId="63B9BA9B" w:rsidR="009F01C0" w:rsidRPr="002B7885" w:rsidRDefault="00DF4B5D" w:rsidP="002B7885">
      <w:pPr>
        <w:pStyle w:val="Textbody"/>
        <w:spacing w:line="360" w:lineRule="auto"/>
        <w:ind w:left="785"/>
      </w:pPr>
      <w:r w:rsidRPr="002B7885">
        <w:rPr>
          <w:rFonts w:ascii="Arial" w:hAnsi="Arial" w:cs="Arial"/>
          <w:sz w:val="22"/>
          <w:szCs w:val="22"/>
        </w:rPr>
        <w:t xml:space="preserve">( planowany urlop </w:t>
      </w:r>
      <w:r w:rsidR="002B7885">
        <w:rPr>
          <w:rFonts w:ascii="Arial" w:hAnsi="Arial" w:cs="Arial"/>
          <w:sz w:val="22"/>
          <w:szCs w:val="22"/>
        </w:rPr>
        <w:t xml:space="preserve">od </w:t>
      </w:r>
      <w:r w:rsidRPr="002B7885">
        <w:rPr>
          <w:rFonts w:ascii="Arial" w:hAnsi="Arial" w:cs="Arial"/>
          <w:sz w:val="22"/>
          <w:szCs w:val="22"/>
        </w:rPr>
        <w:t xml:space="preserve"> …</w:t>
      </w:r>
      <w:r w:rsidR="002B7885">
        <w:rPr>
          <w:rFonts w:ascii="Arial" w:hAnsi="Arial" w:cs="Arial"/>
          <w:sz w:val="22"/>
          <w:szCs w:val="22"/>
        </w:rPr>
        <w:t>…… do …….</w:t>
      </w:r>
      <w:r w:rsidRPr="002B7885">
        <w:rPr>
          <w:rFonts w:ascii="Arial" w:hAnsi="Arial" w:cs="Arial"/>
          <w:sz w:val="22"/>
          <w:szCs w:val="22"/>
        </w:rPr>
        <w:t>)</w:t>
      </w:r>
    </w:p>
    <w:p w14:paraId="22A4EF80" w14:textId="50BE4AAB" w:rsidR="009F01C0" w:rsidRDefault="00DF4B5D">
      <w:pPr>
        <w:pStyle w:val="Textbody"/>
        <w:spacing w:line="360" w:lineRule="auto"/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zobowiązuję się do dnia 30 czerwca </w:t>
      </w:r>
      <w:r w:rsidR="002B7885">
        <w:rPr>
          <w:rFonts w:ascii="Arial" w:hAnsi="Arial" w:cs="Arial"/>
          <w:sz w:val="22"/>
          <w:szCs w:val="22"/>
        </w:rPr>
        <w:t>bieżącego roku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dostarczyć wniosek urlopowy zatwierdzony przez przełożonego pod rygorem utraty prawa do świadczenia. </w:t>
      </w:r>
    </w:p>
    <w:p w14:paraId="2C84BD85" w14:textId="19099D7E" w:rsidR="009F01C0" w:rsidRDefault="00DF4B5D" w:rsidP="002B7885">
      <w:pPr>
        <w:pStyle w:val="Textbody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dofinansowanie do wypoczynku moich dzieci :</w:t>
      </w:r>
    </w:p>
    <w:p w14:paraId="7B675DBF" w14:textId="77777777" w:rsidR="009F01C0" w:rsidRDefault="00DF4B5D">
      <w:pPr>
        <w:pStyle w:val="Standard"/>
        <w:numPr>
          <w:ilvl w:val="0"/>
          <w:numId w:val="5"/>
        </w:numPr>
        <w:tabs>
          <w:tab w:val="left" w:pos="1434"/>
        </w:tabs>
        <w:spacing w:line="480" w:lineRule="auto"/>
        <w:ind w:left="717" w:firstLine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.................................................................................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ur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. </w:t>
      </w:r>
      <w:r>
        <w:rPr>
          <w:rFonts w:ascii="Arial" w:hAnsi="Arial" w:cs="Arial"/>
          <w:sz w:val="22"/>
          <w:szCs w:val="22"/>
          <w:lang w:val="de-DE"/>
        </w:rPr>
        <w:t>.........................................</w:t>
      </w:r>
    </w:p>
    <w:p w14:paraId="47845EB3" w14:textId="77777777" w:rsidR="009F01C0" w:rsidRDefault="00DF4B5D">
      <w:pPr>
        <w:pStyle w:val="Standard"/>
        <w:numPr>
          <w:ilvl w:val="0"/>
          <w:numId w:val="2"/>
        </w:numPr>
        <w:tabs>
          <w:tab w:val="left" w:pos="1434"/>
        </w:tabs>
        <w:spacing w:line="480" w:lineRule="auto"/>
        <w:ind w:left="717" w:firstLine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.................................................................................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ur</w:t>
      </w:r>
      <w:proofErr w:type="spellEnd"/>
      <w:r>
        <w:rPr>
          <w:rFonts w:ascii="Arial" w:hAnsi="Arial" w:cs="Arial"/>
          <w:sz w:val="22"/>
          <w:szCs w:val="22"/>
          <w:lang w:val="de-DE"/>
        </w:rPr>
        <w:t>. .........................................</w:t>
      </w:r>
    </w:p>
    <w:p w14:paraId="3C31CBAC" w14:textId="77777777" w:rsidR="009F01C0" w:rsidRDefault="00DF4B5D">
      <w:pPr>
        <w:pStyle w:val="Standard"/>
        <w:numPr>
          <w:ilvl w:val="0"/>
          <w:numId w:val="2"/>
        </w:numPr>
        <w:tabs>
          <w:tab w:val="left" w:pos="1434"/>
        </w:tabs>
        <w:spacing w:line="480" w:lineRule="auto"/>
        <w:ind w:left="71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 ur. .........................................</w:t>
      </w:r>
    </w:p>
    <w:p w14:paraId="30DB4DAD" w14:textId="77777777" w:rsidR="009F01C0" w:rsidRDefault="00DF4B5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Dofinansowanie proszę przekazać na mój rachunek bankowy :</w:t>
      </w:r>
    </w:p>
    <w:tbl>
      <w:tblPr>
        <w:tblW w:w="9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382"/>
        <w:gridCol w:w="381"/>
        <w:gridCol w:w="382"/>
        <w:gridCol w:w="381"/>
        <w:gridCol w:w="382"/>
        <w:gridCol w:w="382"/>
        <w:gridCol w:w="381"/>
        <w:gridCol w:w="382"/>
        <w:gridCol w:w="381"/>
        <w:gridCol w:w="382"/>
        <w:gridCol w:w="381"/>
        <w:gridCol w:w="382"/>
        <w:gridCol w:w="381"/>
        <w:gridCol w:w="381"/>
        <w:gridCol w:w="382"/>
        <w:gridCol w:w="381"/>
        <w:gridCol w:w="382"/>
        <w:gridCol w:w="381"/>
        <w:gridCol w:w="382"/>
        <w:gridCol w:w="382"/>
        <w:gridCol w:w="381"/>
        <w:gridCol w:w="382"/>
        <w:gridCol w:w="381"/>
        <w:gridCol w:w="382"/>
        <w:gridCol w:w="461"/>
      </w:tblGrid>
      <w:tr w:rsidR="009F01C0" w14:paraId="3983E601" w14:textId="7777777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FB678" w14:textId="77777777" w:rsidR="009F01C0" w:rsidRDefault="009F01C0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6F480484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21D83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2F13F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DE2BF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0593B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C0DD7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BDB82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0BB02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2F8B8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C7F23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648D1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4515E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25C04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0C943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5F7F0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5A1E8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11474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A7171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EEAF2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81929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A0C2A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19208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C1086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2D9CB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A16E9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DE481" w14:textId="77777777" w:rsidR="009F01C0" w:rsidRDefault="009F01C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1B9699" w14:textId="77777777" w:rsidR="009F01C0" w:rsidRDefault="009F01C0">
      <w:pPr>
        <w:pStyle w:val="Tekstpodstawowy21"/>
        <w:rPr>
          <w:rFonts w:ascii="Arial" w:hAnsi="Arial" w:cs="Arial"/>
          <w:sz w:val="22"/>
          <w:szCs w:val="22"/>
        </w:rPr>
      </w:pPr>
    </w:p>
    <w:p w14:paraId="436B0D24" w14:textId="77777777" w:rsidR="002B7885" w:rsidRDefault="00DF4B5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Jednocześnie oświadczam, że znane są mi zasady </w:t>
      </w:r>
      <w:r w:rsidR="002B7885">
        <w:rPr>
          <w:rFonts w:ascii="Arial" w:hAnsi="Arial" w:cs="Arial"/>
          <w:sz w:val="22"/>
          <w:szCs w:val="22"/>
        </w:rPr>
        <w:t>przyznawania świadczeń</w:t>
      </w:r>
      <w:r>
        <w:rPr>
          <w:rFonts w:ascii="Arial" w:hAnsi="Arial" w:cs="Arial"/>
          <w:sz w:val="22"/>
          <w:szCs w:val="22"/>
        </w:rPr>
        <w:t xml:space="preserve"> z ZFŚS zawarte w </w:t>
      </w:r>
      <w:r w:rsidR="002B7885">
        <w:rPr>
          <w:rFonts w:ascii="Arial" w:hAnsi="Arial" w:cs="Arial"/>
          <w:sz w:val="22"/>
          <w:szCs w:val="22"/>
        </w:rPr>
        <w:t xml:space="preserve">aktualnym </w:t>
      </w:r>
      <w:r>
        <w:rPr>
          <w:rFonts w:ascii="Arial" w:hAnsi="Arial" w:cs="Arial"/>
          <w:sz w:val="22"/>
          <w:szCs w:val="22"/>
        </w:rPr>
        <w:t xml:space="preserve">Regulaminie. </w:t>
      </w:r>
      <w:r>
        <w:rPr>
          <w:rFonts w:ascii="Arial" w:hAnsi="Arial" w:cs="Arial"/>
          <w:sz w:val="22"/>
          <w:szCs w:val="22"/>
        </w:rPr>
        <w:tab/>
      </w:r>
    </w:p>
    <w:p w14:paraId="50F2A0CF" w14:textId="77777777" w:rsidR="002B7885" w:rsidRDefault="002B7885">
      <w:pPr>
        <w:pStyle w:val="Standard"/>
        <w:rPr>
          <w:rFonts w:ascii="Arial" w:hAnsi="Arial" w:cs="Arial"/>
          <w:sz w:val="22"/>
          <w:szCs w:val="22"/>
        </w:rPr>
      </w:pPr>
    </w:p>
    <w:p w14:paraId="016D2415" w14:textId="7CE3F9C9" w:rsidR="009F01C0" w:rsidRDefault="00DF4B5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0DEB75" w14:textId="77777777" w:rsidR="009F01C0" w:rsidRDefault="009F01C0">
      <w:pPr>
        <w:pStyle w:val="Standard"/>
        <w:rPr>
          <w:rFonts w:ascii="Arial" w:hAnsi="Arial" w:cs="Arial"/>
          <w:sz w:val="22"/>
          <w:szCs w:val="22"/>
        </w:rPr>
      </w:pPr>
    </w:p>
    <w:p w14:paraId="580EB953" w14:textId="77777777" w:rsidR="009F01C0" w:rsidRDefault="00DF4B5D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0D786022" w14:textId="77777777" w:rsidR="002B7885" w:rsidRDefault="002B7885">
      <w:pPr>
        <w:pStyle w:val="Standard"/>
        <w:pBdr>
          <w:bottom w:val="single" w:sz="8" w:space="1" w:color="000001"/>
        </w:pBdr>
        <w:rPr>
          <w:rFonts w:ascii="Arial" w:hAnsi="Arial" w:cs="Arial"/>
          <w:sz w:val="22"/>
          <w:szCs w:val="22"/>
        </w:rPr>
      </w:pPr>
    </w:p>
    <w:p w14:paraId="47E897F1" w14:textId="07100ABB" w:rsidR="009F01C0" w:rsidRDefault="00DF4B5D">
      <w:pPr>
        <w:pStyle w:val="Standard"/>
        <w:pBdr>
          <w:bottom w:val="single" w:sz="8" w:space="1" w:color="000001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Podpis</w:t>
      </w:r>
    </w:p>
    <w:p w14:paraId="4119DCE1" w14:textId="77777777" w:rsidR="009F01C0" w:rsidRDefault="009F01C0">
      <w:pPr>
        <w:pStyle w:val="Standard"/>
        <w:pBdr>
          <w:bottom w:val="single" w:sz="8" w:space="1" w:color="000001"/>
        </w:pBdr>
        <w:rPr>
          <w:rFonts w:ascii="Arial" w:hAnsi="Arial" w:cs="Arial"/>
          <w:sz w:val="22"/>
          <w:szCs w:val="22"/>
        </w:rPr>
      </w:pPr>
    </w:p>
    <w:p w14:paraId="183B85E6" w14:textId="77777777" w:rsidR="009F01C0" w:rsidRDefault="009F01C0">
      <w:pPr>
        <w:pStyle w:val="Nagwek1"/>
        <w:rPr>
          <w:rFonts w:ascii="Arial" w:hAnsi="Arial" w:cs="Arial"/>
          <w:sz w:val="22"/>
          <w:szCs w:val="22"/>
        </w:rPr>
      </w:pPr>
    </w:p>
    <w:p w14:paraId="3E8C7A15" w14:textId="77777777" w:rsidR="009F01C0" w:rsidRDefault="009F01C0">
      <w:pPr>
        <w:pStyle w:val="Standard"/>
        <w:pBdr>
          <w:bottom w:val="single" w:sz="8" w:space="1" w:color="000001"/>
        </w:pBdr>
        <w:rPr>
          <w:rFonts w:ascii="Arial" w:hAnsi="Arial" w:cs="Arial"/>
          <w:sz w:val="22"/>
          <w:szCs w:val="22"/>
        </w:rPr>
      </w:pPr>
    </w:p>
    <w:p w14:paraId="2E3453F1" w14:textId="77777777" w:rsidR="009F01C0" w:rsidRDefault="009F01C0">
      <w:pPr>
        <w:pStyle w:val="Standard"/>
        <w:rPr>
          <w:rFonts w:ascii="Arial" w:hAnsi="Arial" w:cs="Arial"/>
          <w:sz w:val="22"/>
          <w:szCs w:val="22"/>
        </w:rPr>
      </w:pPr>
    </w:p>
    <w:p w14:paraId="28851600" w14:textId="77777777" w:rsidR="009F01C0" w:rsidRDefault="009F01C0">
      <w:pPr>
        <w:pStyle w:val="Standard"/>
        <w:spacing w:line="480" w:lineRule="auto"/>
      </w:pPr>
    </w:p>
    <w:sectPr w:rsidR="009F01C0">
      <w:pgSz w:w="11906" w:h="16838"/>
      <w:pgMar w:top="851" w:right="567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B7FC" w14:textId="77777777" w:rsidR="00DF4B5D" w:rsidRDefault="00DF4B5D">
      <w:r>
        <w:separator/>
      </w:r>
    </w:p>
  </w:endnote>
  <w:endnote w:type="continuationSeparator" w:id="0">
    <w:p w14:paraId="5E13249B" w14:textId="77777777" w:rsidR="00DF4B5D" w:rsidRDefault="00DF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DC84" w14:textId="77777777" w:rsidR="00DF4B5D" w:rsidRDefault="00DF4B5D">
      <w:r>
        <w:rPr>
          <w:color w:val="000000"/>
        </w:rPr>
        <w:separator/>
      </w:r>
    </w:p>
  </w:footnote>
  <w:footnote w:type="continuationSeparator" w:id="0">
    <w:p w14:paraId="13D6545B" w14:textId="77777777" w:rsidR="00DF4B5D" w:rsidRDefault="00DF4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198"/>
    <w:multiLevelType w:val="multilevel"/>
    <w:tmpl w:val="FD6A703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 w15:restartNumberingAfterBreak="0">
    <w:nsid w:val="22CD3900"/>
    <w:multiLevelType w:val="hybridMultilevel"/>
    <w:tmpl w:val="D3225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3567"/>
    <w:multiLevelType w:val="multilevel"/>
    <w:tmpl w:val="E39201E6"/>
    <w:styleLink w:val="WWNum3"/>
    <w:lvl w:ilvl="0">
      <w:numFmt w:val="bullet"/>
      <w:lvlText w:val=""/>
      <w:lvlJc w:val="left"/>
      <w:pPr>
        <w:ind w:left="78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8161405"/>
    <w:multiLevelType w:val="multilevel"/>
    <w:tmpl w:val="7F06A49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2136480541">
    <w:abstractNumId w:val="0"/>
  </w:num>
  <w:num w:numId="2" w16cid:durableId="1502771252">
    <w:abstractNumId w:val="3"/>
  </w:num>
  <w:num w:numId="3" w16cid:durableId="472792938">
    <w:abstractNumId w:val="2"/>
  </w:num>
  <w:num w:numId="4" w16cid:durableId="1646206038">
    <w:abstractNumId w:val="2"/>
    <w:lvlOverride w:ilvl="0"/>
  </w:num>
  <w:num w:numId="5" w16cid:durableId="1787239122">
    <w:abstractNumId w:val="3"/>
    <w:lvlOverride w:ilvl="0">
      <w:startOverride w:val="1"/>
    </w:lvlOverride>
  </w:num>
  <w:num w:numId="6" w16cid:durableId="1581333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01C0"/>
    <w:rsid w:val="002B7885"/>
    <w:rsid w:val="009F01C0"/>
    <w:rsid w:val="00C53FE0"/>
    <w:rsid w:val="00D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B636"/>
  <w15:docId w15:val="{1F46C69C-3C45-4B3C-B5DF-96FF6226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tabs>
        <w:tab w:val="left" w:pos="0"/>
      </w:tabs>
      <w:jc w:val="center"/>
      <w:outlineLvl w:val="0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8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ascii="Arial" w:eastAsia="Arial" w:hAnsi="Arial"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ascii="Arial" w:eastAsia="Arial" w:hAnsi="Arial" w:cs="Tahoma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6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ascii="Arial" w:eastAsia="Arial" w:hAnsi="Arial" w:cs="Tahoma"/>
      <w:i/>
      <w:iCs/>
      <w:sz w:val="26"/>
    </w:rPr>
  </w:style>
  <w:style w:type="paragraph" w:customStyle="1" w:styleId="Tekstpodstawowy21">
    <w:name w:val="Tekst podstawowy 21"/>
    <w:basedOn w:val="Standard"/>
    <w:pPr>
      <w:spacing w:line="360" w:lineRule="auto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</dc:title>
  <dc:creator>Uzytkownik</dc:creator>
  <cp:lastModifiedBy>Marta Woźniak</cp:lastModifiedBy>
  <cp:revision>2</cp:revision>
  <cp:lastPrinted>2020-03-17T11:03:00Z</cp:lastPrinted>
  <dcterms:created xsi:type="dcterms:W3CDTF">2026-03-15T19:24:00Z</dcterms:created>
  <dcterms:modified xsi:type="dcterms:W3CDTF">2026-03-15T19:24:00Z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